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4254" w14:textId="6A9FF556" w:rsidR="006049CC" w:rsidRDefault="001F5FDF" w:rsidP="006049CC">
      <w:pPr>
        <w:pBdr>
          <w:bottom w:val="single" w:sz="4" w:space="1" w:color="auto"/>
        </w:pBdr>
        <w:jc w:val="right"/>
        <w:rPr>
          <w:lang w:val="de-C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BECA21" wp14:editId="1593DB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2415" cy="810895"/>
            <wp:effectExtent l="0" t="0" r="635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6E7ECF" w14:textId="2969B918" w:rsidR="006049CC" w:rsidRDefault="006049CC" w:rsidP="006049CC">
      <w:pPr>
        <w:pBdr>
          <w:bottom w:val="single" w:sz="4" w:space="1" w:color="auto"/>
        </w:pBdr>
        <w:jc w:val="right"/>
        <w:rPr>
          <w:lang w:val="de-CH"/>
        </w:rPr>
      </w:pPr>
    </w:p>
    <w:p w14:paraId="0903B36E" w14:textId="25F7FE50" w:rsidR="002F22AB" w:rsidRPr="001F5FDF" w:rsidRDefault="001F5FDF" w:rsidP="006049CC">
      <w:pPr>
        <w:pBdr>
          <w:bottom w:val="single" w:sz="4" w:space="1" w:color="auto"/>
        </w:pBdr>
        <w:jc w:val="right"/>
        <w:rPr>
          <w:color w:val="76923C" w:themeColor="accent3" w:themeShade="BF"/>
          <w:lang w:val="de-CH"/>
        </w:rPr>
      </w:pPr>
      <w:hyperlink r:id="rId6" w:history="1">
        <w:r w:rsidRPr="001F5FDF">
          <w:rPr>
            <w:rStyle w:val="Hyperlink"/>
            <w:color w:val="76923C" w:themeColor="accent3" w:themeShade="BF"/>
            <w:lang w:val="de-CH"/>
          </w:rPr>
          <w:t>www.frauen-hasle.ch</w:t>
        </w:r>
      </w:hyperlink>
    </w:p>
    <w:p w14:paraId="19446446" w14:textId="286C9039" w:rsidR="0060590A" w:rsidRDefault="0060590A" w:rsidP="0060590A">
      <w:pPr>
        <w:pBdr>
          <w:bottom w:val="single" w:sz="4" w:space="1" w:color="auto"/>
        </w:pBdr>
        <w:rPr>
          <w:b/>
          <w:sz w:val="18"/>
          <w:szCs w:val="18"/>
          <w:lang w:eastAsia="de-DE"/>
        </w:rPr>
      </w:pPr>
    </w:p>
    <w:p w14:paraId="7A2C5612" w14:textId="77777777" w:rsidR="005C2543" w:rsidRDefault="005C2543" w:rsidP="003F6472">
      <w:pPr>
        <w:rPr>
          <w:lang w:eastAsia="de-DE"/>
        </w:rPr>
      </w:pPr>
    </w:p>
    <w:p w14:paraId="3F9097B4" w14:textId="607A75BA" w:rsidR="003F6472" w:rsidRDefault="0044345B" w:rsidP="003F6472">
      <w:pPr>
        <w:rPr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2939B4" wp14:editId="6DEE26E9">
            <wp:simplePos x="0" y="0"/>
            <wp:positionH relativeFrom="column">
              <wp:posOffset>2183130</wp:posOffset>
            </wp:positionH>
            <wp:positionV relativeFrom="paragraph">
              <wp:posOffset>5715</wp:posOffset>
            </wp:positionV>
            <wp:extent cx="2301240" cy="2606675"/>
            <wp:effectExtent l="0" t="0" r="381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60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8A132" w14:textId="77777777" w:rsidR="003F6472" w:rsidRDefault="003F6472" w:rsidP="003F6472">
      <w:pPr>
        <w:rPr>
          <w:lang w:eastAsia="de-DE"/>
        </w:rPr>
      </w:pPr>
    </w:p>
    <w:p w14:paraId="30ECB59C" w14:textId="77777777" w:rsidR="003F6472" w:rsidRDefault="003F6472" w:rsidP="003F6472">
      <w:pPr>
        <w:rPr>
          <w:lang w:eastAsia="de-DE"/>
        </w:rPr>
      </w:pPr>
    </w:p>
    <w:p w14:paraId="03FFEF3A" w14:textId="77777777" w:rsidR="003F6472" w:rsidRDefault="003F6472" w:rsidP="003F6472">
      <w:pPr>
        <w:rPr>
          <w:lang w:eastAsia="de-DE"/>
        </w:rPr>
      </w:pPr>
    </w:p>
    <w:p w14:paraId="0C893779" w14:textId="77777777" w:rsidR="003F6472" w:rsidRDefault="003F6472" w:rsidP="003F6472">
      <w:pPr>
        <w:rPr>
          <w:lang w:eastAsia="de-DE"/>
        </w:rPr>
      </w:pPr>
      <w:bookmarkStart w:id="0" w:name="_Hlk184119582"/>
    </w:p>
    <w:p w14:paraId="0721E7AA" w14:textId="77777777" w:rsidR="003F6472" w:rsidRDefault="003F6472" w:rsidP="003F6472">
      <w:pPr>
        <w:rPr>
          <w:lang w:eastAsia="de-DE"/>
        </w:rPr>
      </w:pPr>
    </w:p>
    <w:p w14:paraId="3AC11BE8" w14:textId="77777777" w:rsidR="003F6472" w:rsidRDefault="003F6472" w:rsidP="003F6472">
      <w:pPr>
        <w:rPr>
          <w:lang w:eastAsia="de-DE"/>
        </w:rPr>
      </w:pPr>
    </w:p>
    <w:p w14:paraId="1D586122" w14:textId="77777777" w:rsidR="003F6472" w:rsidRDefault="003F6472" w:rsidP="003F6472">
      <w:pPr>
        <w:rPr>
          <w:lang w:eastAsia="de-DE"/>
        </w:rPr>
      </w:pPr>
    </w:p>
    <w:p w14:paraId="629324A0" w14:textId="77777777" w:rsidR="003F6472" w:rsidRDefault="003F6472" w:rsidP="003F6472">
      <w:pPr>
        <w:rPr>
          <w:lang w:eastAsia="de-DE"/>
        </w:rPr>
      </w:pPr>
    </w:p>
    <w:p w14:paraId="41F0EEB5" w14:textId="77777777" w:rsidR="003F6472" w:rsidRDefault="003F6472" w:rsidP="003F6472">
      <w:pPr>
        <w:rPr>
          <w:lang w:eastAsia="de-DE"/>
        </w:rPr>
      </w:pPr>
    </w:p>
    <w:p w14:paraId="530274C3" w14:textId="77777777" w:rsidR="003F6472" w:rsidRDefault="003F6472" w:rsidP="003F6472">
      <w:pPr>
        <w:rPr>
          <w:lang w:eastAsia="de-DE"/>
        </w:rPr>
      </w:pPr>
    </w:p>
    <w:p w14:paraId="204642F8" w14:textId="77777777" w:rsidR="003F6472" w:rsidRDefault="003F6472" w:rsidP="003F6472">
      <w:pPr>
        <w:rPr>
          <w:lang w:eastAsia="de-DE"/>
        </w:rPr>
      </w:pPr>
    </w:p>
    <w:p w14:paraId="4283EDAC" w14:textId="77777777" w:rsidR="003F6472" w:rsidRDefault="003F6472" w:rsidP="003F6472">
      <w:pPr>
        <w:rPr>
          <w:lang w:eastAsia="de-DE"/>
        </w:rPr>
      </w:pPr>
    </w:p>
    <w:p w14:paraId="5A41C78F" w14:textId="77777777" w:rsidR="003F6472" w:rsidRDefault="003F6472" w:rsidP="003F6472">
      <w:pPr>
        <w:rPr>
          <w:lang w:eastAsia="de-DE"/>
        </w:rPr>
      </w:pPr>
    </w:p>
    <w:p w14:paraId="28919E41" w14:textId="77777777" w:rsidR="003F6472" w:rsidRDefault="003F6472" w:rsidP="003F6472">
      <w:pPr>
        <w:rPr>
          <w:lang w:eastAsia="de-DE"/>
        </w:rPr>
      </w:pPr>
    </w:p>
    <w:p w14:paraId="48CCD8B8" w14:textId="77777777" w:rsidR="003F6472" w:rsidRPr="001F5FDF" w:rsidRDefault="003F6472" w:rsidP="003F6472">
      <w:pPr>
        <w:rPr>
          <w:sz w:val="18"/>
          <w:szCs w:val="18"/>
          <w:lang w:eastAsia="de-DE"/>
        </w:rPr>
      </w:pPr>
    </w:p>
    <w:p w14:paraId="4191EA29" w14:textId="3B1B9F39" w:rsidR="0044345B" w:rsidRPr="000326D6" w:rsidRDefault="0044345B" w:rsidP="0044345B">
      <w:pPr>
        <w:jc w:val="center"/>
        <w:rPr>
          <w:rFonts w:ascii="Comic Sans MS" w:hAnsi="Comic Sans MS"/>
          <w:b/>
          <w:color w:val="FF0000"/>
          <w:sz w:val="48"/>
          <w:szCs w:val="48"/>
          <w:lang w:eastAsia="de-DE"/>
        </w:rPr>
      </w:pPr>
      <w:r w:rsidRPr="000326D6">
        <w:rPr>
          <w:rFonts w:ascii="Comic Sans MS" w:hAnsi="Comic Sans MS"/>
          <w:b/>
          <w:color w:val="FF0000"/>
          <w:sz w:val="48"/>
          <w:szCs w:val="48"/>
          <w:lang w:eastAsia="de-DE"/>
        </w:rPr>
        <w:t xml:space="preserve">Rorate – </w:t>
      </w:r>
      <w:proofErr w:type="spellStart"/>
      <w:r w:rsidRPr="000326D6">
        <w:rPr>
          <w:rFonts w:ascii="Comic Sans MS" w:hAnsi="Comic Sans MS"/>
          <w:b/>
          <w:color w:val="FF0000"/>
          <w:sz w:val="48"/>
          <w:szCs w:val="48"/>
          <w:lang w:eastAsia="de-DE"/>
        </w:rPr>
        <w:t>Zmorgen</w:t>
      </w:r>
      <w:proofErr w:type="spellEnd"/>
    </w:p>
    <w:p w14:paraId="0FCCB3D5" w14:textId="77777777" w:rsidR="0044345B" w:rsidRPr="001F5FDF" w:rsidRDefault="0044345B" w:rsidP="0044345B">
      <w:pPr>
        <w:jc w:val="center"/>
        <w:rPr>
          <w:rFonts w:ascii="Comic Sans MS" w:hAnsi="Comic Sans MS"/>
          <w:b/>
          <w:i/>
          <w:color w:val="FF0000"/>
          <w:sz w:val="18"/>
          <w:szCs w:val="18"/>
          <w:lang w:eastAsia="de-DE"/>
        </w:rPr>
      </w:pPr>
    </w:p>
    <w:p w14:paraId="6190AEA6" w14:textId="4B797E01" w:rsidR="0044345B" w:rsidRPr="0044345B" w:rsidRDefault="00D86BE9" w:rsidP="0044345B">
      <w:pPr>
        <w:jc w:val="center"/>
        <w:rPr>
          <w:rFonts w:ascii="Comic Sans MS" w:hAnsi="Comic Sans MS"/>
          <w:b/>
          <w:i/>
          <w:color w:val="FF0000"/>
          <w:sz w:val="48"/>
          <w:szCs w:val="48"/>
          <w:lang w:eastAsia="de-DE"/>
        </w:rPr>
      </w:pPr>
      <w:r>
        <w:rPr>
          <w:rFonts w:ascii="Comic Sans MS" w:hAnsi="Comic Sans MS"/>
          <w:sz w:val="32"/>
          <w:szCs w:val="32"/>
          <w:lang w:eastAsia="de-DE"/>
        </w:rPr>
        <w:t xml:space="preserve">Donnerstag, </w:t>
      </w:r>
      <w:r w:rsidR="0044345B" w:rsidRPr="0044345B">
        <w:rPr>
          <w:rFonts w:ascii="Comic Sans MS" w:hAnsi="Comic Sans MS"/>
          <w:sz w:val="32"/>
          <w:szCs w:val="32"/>
          <w:lang w:eastAsia="de-DE"/>
        </w:rPr>
        <w:t>1</w:t>
      </w:r>
      <w:r w:rsidR="001F5FDF">
        <w:rPr>
          <w:rFonts w:ascii="Comic Sans MS" w:hAnsi="Comic Sans MS"/>
          <w:sz w:val="32"/>
          <w:szCs w:val="32"/>
          <w:lang w:eastAsia="de-DE"/>
        </w:rPr>
        <w:t>2</w:t>
      </w:r>
      <w:r w:rsidR="0044345B" w:rsidRPr="0044345B">
        <w:rPr>
          <w:rFonts w:ascii="Comic Sans MS" w:hAnsi="Comic Sans MS"/>
          <w:sz w:val="32"/>
          <w:szCs w:val="32"/>
          <w:lang w:eastAsia="de-DE"/>
        </w:rPr>
        <w:t>. Dezember 202</w:t>
      </w:r>
      <w:r w:rsidR="001F5FDF">
        <w:rPr>
          <w:rFonts w:ascii="Comic Sans MS" w:hAnsi="Comic Sans MS"/>
          <w:sz w:val="32"/>
          <w:szCs w:val="32"/>
          <w:lang w:eastAsia="de-DE"/>
        </w:rPr>
        <w:t>4</w:t>
      </w:r>
    </w:p>
    <w:p w14:paraId="48BDEAC2" w14:textId="77777777" w:rsidR="0044345B" w:rsidRPr="001F5FDF" w:rsidRDefault="0044345B" w:rsidP="0044345B">
      <w:pPr>
        <w:jc w:val="center"/>
        <w:rPr>
          <w:rFonts w:ascii="Comic Sans MS" w:hAnsi="Comic Sans MS"/>
          <w:sz w:val="18"/>
          <w:szCs w:val="18"/>
          <w:lang w:eastAsia="de-DE"/>
        </w:rPr>
      </w:pPr>
    </w:p>
    <w:p w14:paraId="58A7DF0B" w14:textId="72DA09F8" w:rsidR="0044345B" w:rsidRPr="0044345B" w:rsidRDefault="0044345B" w:rsidP="003F6472">
      <w:pPr>
        <w:rPr>
          <w:rFonts w:ascii="Comic Sans MS" w:hAnsi="Comic Sans MS"/>
          <w:sz w:val="32"/>
          <w:szCs w:val="32"/>
          <w:lang w:eastAsia="de-DE"/>
        </w:rPr>
      </w:pPr>
      <w:r>
        <w:rPr>
          <w:rFonts w:ascii="Comic Sans MS" w:hAnsi="Comic Sans MS"/>
          <w:sz w:val="32"/>
          <w:szCs w:val="32"/>
          <w:lang w:eastAsia="de-DE"/>
        </w:rPr>
        <w:t>Nach der 6.30 Uhr Ror</w:t>
      </w:r>
      <w:r w:rsidRPr="0044345B">
        <w:rPr>
          <w:rFonts w:ascii="Comic Sans MS" w:hAnsi="Comic Sans MS"/>
          <w:sz w:val="32"/>
          <w:szCs w:val="32"/>
          <w:lang w:eastAsia="de-DE"/>
        </w:rPr>
        <w:t>ate- Messe sind alle herzlich zu einem gemütlichen Morgenessen im Gemeindesaal eingeladen.</w:t>
      </w:r>
    </w:p>
    <w:p w14:paraId="73AA5777" w14:textId="77777777" w:rsidR="0044345B" w:rsidRPr="001F5FDF" w:rsidRDefault="0044345B" w:rsidP="003F6472">
      <w:pPr>
        <w:rPr>
          <w:rFonts w:ascii="Comic Sans MS" w:hAnsi="Comic Sans MS"/>
          <w:sz w:val="18"/>
          <w:szCs w:val="18"/>
          <w:lang w:eastAsia="de-DE"/>
        </w:rPr>
      </w:pPr>
    </w:p>
    <w:p w14:paraId="59C2CD6B" w14:textId="77777777" w:rsidR="0044345B" w:rsidRPr="000326D6" w:rsidRDefault="0044345B" w:rsidP="00D35635">
      <w:pPr>
        <w:jc w:val="center"/>
        <w:rPr>
          <w:rFonts w:ascii="Comic Sans MS" w:hAnsi="Comic Sans MS"/>
          <w:b/>
          <w:color w:val="FF0000"/>
          <w:sz w:val="48"/>
          <w:szCs w:val="48"/>
          <w:lang w:eastAsia="de-DE"/>
        </w:rPr>
      </w:pPr>
      <w:r w:rsidRPr="000326D6">
        <w:rPr>
          <w:rFonts w:ascii="Comic Sans MS" w:hAnsi="Comic Sans MS"/>
          <w:b/>
          <w:color w:val="FF0000"/>
          <w:sz w:val="48"/>
          <w:szCs w:val="48"/>
          <w:lang w:eastAsia="de-DE"/>
        </w:rPr>
        <w:t>Adventsfeier für Seniorinnen und Senioren</w:t>
      </w:r>
    </w:p>
    <w:p w14:paraId="7F5E05AE" w14:textId="77777777" w:rsidR="0044345B" w:rsidRPr="001F5FDF" w:rsidRDefault="0044345B" w:rsidP="003F6472">
      <w:pPr>
        <w:rPr>
          <w:rFonts w:ascii="Comic Sans MS" w:hAnsi="Comic Sans MS"/>
          <w:sz w:val="18"/>
          <w:szCs w:val="18"/>
          <w:lang w:eastAsia="de-DE"/>
        </w:rPr>
      </w:pPr>
    </w:p>
    <w:p w14:paraId="550CD0C8" w14:textId="359992EB" w:rsidR="0044345B" w:rsidRPr="0044345B" w:rsidRDefault="00D86BE9" w:rsidP="0044345B">
      <w:pPr>
        <w:jc w:val="center"/>
        <w:rPr>
          <w:rFonts w:ascii="Comic Sans MS" w:hAnsi="Comic Sans MS"/>
          <w:sz w:val="32"/>
          <w:szCs w:val="32"/>
          <w:lang w:eastAsia="de-DE"/>
        </w:rPr>
      </w:pPr>
      <w:r>
        <w:rPr>
          <w:rFonts w:ascii="Comic Sans MS" w:hAnsi="Comic Sans MS"/>
          <w:sz w:val="32"/>
          <w:szCs w:val="32"/>
          <w:lang w:eastAsia="de-DE"/>
        </w:rPr>
        <w:t>Donnerstag, 1</w:t>
      </w:r>
      <w:r w:rsidR="001F5FDF">
        <w:rPr>
          <w:rFonts w:ascii="Comic Sans MS" w:hAnsi="Comic Sans MS"/>
          <w:sz w:val="32"/>
          <w:szCs w:val="32"/>
          <w:lang w:eastAsia="de-DE"/>
        </w:rPr>
        <w:t>2</w:t>
      </w:r>
      <w:r>
        <w:rPr>
          <w:rFonts w:ascii="Comic Sans MS" w:hAnsi="Comic Sans MS"/>
          <w:sz w:val="32"/>
          <w:szCs w:val="32"/>
          <w:lang w:eastAsia="de-DE"/>
        </w:rPr>
        <w:t xml:space="preserve">. Dezember </w:t>
      </w:r>
      <w:r w:rsidR="0044345B" w:rsidRPr="0044345B">
        <w:rPr>
          <w:rFonts w:ascii="Comic Sans MS" w:hAnsi="Comic Sans MS"/>
          <w:sz w:val="32"/>
          <w:szCs w:val="32"/>
          <w:lang w:eastAsia="de-DE"/>
        </w:rPr>
        <w:t>202</w:t>
      </w:r>
      <w:r w:rsidR="001F5FDF">
        <w:rPr>
          <w:rFonts w:ascii="Comic Sans MS" w:hAnsi="Comic Sans MS"/>
          <w:sz w:val="32"/>
          <w:szCs w:val="32"/>
          <w:lang w:eastAsia="de-DE"/>
        </w:rPr>
        <w:t>4</w:t>
      </w:r>
    </w:p>
    <w:p w14:paraId="65FC4D2D" w14:textId="4A8A4A2B" w:rsidR="0044345B" w:rsidRPr="0044345B" w:rsidRDefault="0044345B" w:rsidP="0044345B">
      <w:pPr>
        <w:jc w:val="center"/>
        <w:rPr>
          <w:rFonts w:ascii="Comic Sans MS" w:hAnsi="Comic Sans MS"/>
          <w:sz w:val="32"/>
          <w:szCs w:val="32"/>
          <w:lang w:eastAsia="de-DE"/>
        </w:rPr>
      </w:pPr>
      <w:r w:rsidRPr="0044345B">
        <w:rPr>
          <w:rFonts w:ascii="Comic Sans MS" w:hAnsi="Comic Sans MS"/>
          <w:sz w:val="32"/>
          <w:szCs w:val="32"/>
          <w:lang w:eastAsia="de-DE"/>
        </w:rPr>
        <w:t>Um 14.00 Uhr</w:t>
      </w:r>
      <w:r>
        <w:rPr>
          <w:rFonts w:ascii="Comic Sans MS" w:hAnsi="Comic Sans MS"/>
          <w:sz w:val="32"/>
          <w:szCs w:val="32"/>
          <w:lang w:eastAsia="de-DE"/>
        </w:rPr>
        <w:t xml:space="preserve"> i</w:t>
      </w:r>
      <w:r w:rsidRPr="0044345B">
        <w:rPr>
          <w:rFonts w:ascii="Comic Sans MS" w:hAnsi="Comic Sans MS"/>
          <w:sz w:val="32"/>
          <w:szCs w:val="32"/>
          <w:lang w:eastAsia="de-DE"/>
        </w:rPr>
        <w:t>m Gemeindesaal</w:t>
      </w:r>
      <w:r w:rsidR="001F5FDF">
        <w:rPr>
          <w:rFonts w:ascii="Comic Sans MS" w:hAnsi="Comic Sans MS"/>
          <w:sz w:val="32"/>
          <w:szCs w:val="32"/>
          <w:lang w:eastAsia="de-DE"/>
        </w:rPr>
        <w:t>, Türöffnung ab 13.30 Uhr</w:t>
      </w:r>
    </w:p>
    <w:p w14:paraId="2A007312" w14:textId="77777777" w:rsidR="0044345B" w:rsidRPr="0044345B" w:rsidRDefault="0044345B" w:rsidP="0044345B">
      <w:pPr>
        <w:jc w:val="center"/>
        <w:rPr>
          <w:rFonts w:ascii="Comic Sans MS" w:hAnsi="Comic Sans MS"/>
          <w:sz w:val="20"/>
          <w:szCs w:val="20"/>
          <w:lang w:eastAsia="de-DE"/>
        </w:rPr>
      </w:pPr>
    </w:p>
    <w:p w14:paraId="6E4B37F4" w14:textId="6386294E" w:rsidR="0044345B" w:rsidRDefault="0044345B" w:rsidP="0044345B">
      <w:pPr>
        <w:jc w:val="center"/>
        <w:rPr>
          <w:rFonts w:ascii="Comic Sans MS" w:hAnsi="Comic Sans MS"/>
          <w:sz w:val="32"/>
          <w:szCs w:val="32"/>
          <w:lang w:eastAsia="de-DE"/>
        </w:rPr>
      </w:pPr>
      <w:r w:rsidRPr="0044345B">
        <w:rPr>
          <w:rFonts w:ascii="Comic Sans MS" w:hAnsi="Comic Sans MS"/>
          <w:sz w:val="32"/>
          <w:szCs w:val="32"/>
          <w:lang w:eastAsia="de-DE"/>
        </w:rPr>
        <w:t>Unkostenbeitrag 15.</w:t>
      </w:r>
      <w:r w:rsidR="00D86BE9">
        <w:rPr>
          <w:rFonts w:ascii="Comic Sans MS" w:hAnsi="Comic Sans MS"/>
          <w:sz w:val="32"/>
          <w:szCs w:val="32"/>
          <w:lang w:eastAsia="de-DE"/>
        </w:rPr>
        <w:t>-</w:t>
      </w:r>
      <w:r w:rsidRPr="0044345B">
        <w:rPr>
          <w:rFonts w:ascii="Comic Sans MS" w:hAnsi="Comic Sans MS"/>
          <w:sz w:val="32"/>
          <w:szCs w:val="32"/>
          <w:lang w:eastAsia="de-DE"/>
        </w:rPr>
        <w:t xml:space="preserve"> Fr.</w:t>
      </w:r>
    </w:p>
    <w:p w14:paraId="2CEB940B" w14:textId="77777777" w:rsidR="001F5FDF" w:rsidRPr="001F5FDF" w:rsidRDefault="001F5FDF" w:rsidP="0044345B">
      <w:pPr>
        <w:jc w:val="center"/>
        <w:rPr>
          <w:rFonts w:ascii="Comic Sans MS" w:hAnsi="Comic Sans MS"/>
          <w:sz w:val="20"/>
          <w:szCs w:val="20"/>
          <w:lang w:eastAsia="de-DE"/>
        </w:rPr>
      </w:pPr>
    </w:p>
    <w:p w14:paraId="44B5B9F7" w14:textId="3C94FE05" w:rsidR="001F5FDF" w:rsidRPr="0044345B" w:rsidRDefault="001F5FDF" w:rsidP="0044345B">
      <w:pPr>
        <w:jc w:val="center"/>
        <w:rPr>
          <w:rFonts w:ascii="Comic Sans MS" w:hAnsi="Comic Sans MS"/>
          <w:sz w:val="32"/>
          <w:szCs w:val="32"/>
          <w:lang w:eastAsia="de-DE"/>
        </w:rPr>
      </w:pPr>
      <w:r>
        <w:rPr>
          <w:rFonts w:ascii="Comic Sans MS" w:hAnsi="Comic Sans MS"/>
          <w:sz w:val="32"/>
          <w:szCs w:val="32"/>
          <w:lang w:eastAsia="de-DE"/>
        </w:rPr>
        <w:t xml:space="preserve">Mit weihnächtlicher Darbietung der 1 </w:t>
      </w:r>
      <w:r w:rsidR="000326D6">
        <w:rPr>
          <w:rFonts w:ascii="Comic Sans MS" w:hAnsi="Comic Sans MS"/>
          <w:sz w:val="32"/>
          <w:szCs w:val="32"/>
          <w:lang w:eastAsia="de-DE"/>
        </w:rPr>
        <w:t>und</w:t>
      </w:r>
      <w:r>
        <w:rPr>
          <w:rFonts w:ascii="Comic Sans MS" w:hAnsi="Comic Sans MS"/>
          <w:sz w:val="32"/>
          <w:szCs w:val="32"/>
          <w:lang w:eastAsia="de-DE"/>
        </w:rPr>
        <w:t xml:space="preserve"> 2 Klasse.</w:t>
      </w:r>
    </w:p>
    <w:p w14:paraId="7D3B3D0C" w14:textId="77777777" w:rsidR="0044345B" w:rsidRPr="0044345B" w:rsidRDefault="0044345B" w:rsidP="003F6472">
      <w:pPr>
        <w:rPr>
          <w:rFonts w:ascii="Comic Sans MS" w:hAnsi="Comic Sans MS"/>
          <w:sz w:val="20"/>
          <w:szCs w:val="20"/>
          <w:lang w:eastAsia="de-DE"/>
        </w:rPr>
      </w:pPr>
    </w:p>
    <w:p w14:paraId="075A99B7" w14:textId="762647B3" w:rsidR="00FA34D8" w:rsidRDefault="0044345B" w:rsidP="001F5FDF">
      <w:pPr>
        <w:jc w:val="center"/>
        <w:rPr>
          <w:rFonts w:ascii="Comic Sans MS" w:hAnsi="Comic Sans MS"/>
          <w:sz w:val="32"/>
          <w:szCs w:val="32"/>
          <w:lang w:eastAsia="de-DE"/>
        </w:rPr>
      </w:pPr>
      <w:r w:rsidRPr="0044345B">
        <w:rPr>
          <w:rFonts w:ascii="Comic Sans MS" w:hAnsi="Comic Sans MS"/>
          <w:sz w:val="32"/>
          <w:szCs w:val="32"/>
          <w:lang w:eastAsia="de-DE"/>
        </w:rPr>
        <w:t>Wir freuen uns, mit Ihnen einen gemütlichen Nachmittag bei weihnächtlicher Stimmung</w:t>
      </w:r>
      <w:r w:rsidR="001F5FDF">
        <w:rPr>
          <w:rFonts w:ascii="Comic Sans MS" w:hAnsi="Comic Sans MS"/>
          <w:sz w:val="32"/>
          <w:szCs w:val="32"/>
          <w:lang w:eastAsia="de-DE"/>
        </w:rPr>
        <w:t xml:space="preserve"> </w:t>
      </w:r>
      <w:r w:rsidRPr="0044345B">
        <w:rPr>
          <w:rFonts w:ascii="Comic Sans MS" w:hAnsi="Comic Sans MS"/>
          <w:sz w:val="32"/>
          <w:szCs w:val="32"/>
          <w:lang w:eastAsia="de-DE"/>
        </w:rPr>
        <w:t>zu verbringen.</w:t>
      </w:r>
    </w:p>
    <w:p w14:paraId="39C7B542" w14:textId="77777777" w:rsidR="00FA34D8" w:rsidRDefault="00FA34D8" w:rsidP="0044345B">
      <w:pPr>
        <w:jc w:val="center"/>
        <w:rPr>
          <w:rFonts w:ascii="Comic Sans MS" w:hAnsi="Comic Sans MS"/>
          <w:sz w:val="32"/>
          <w:szCs w:val="32"/>
          <w:lang w:eastAsia="de-DE"/>
        </w:rPr>
      </w:pPr>
    </w:p>
    <w:p w14:paraId="7A37D4C3" w14:textId="77777777" w:rsidR="00640747" w:rsidRDefault="00640747" w:rsidP="00351797">
      <w:pPr>
        <w:jc w:val="center"/>
        <w:rPr>
          <w:rFonts w:ascii="Ink Free" w:hAnsi="Ink Free"/>
          <w:b/>
          <w:color w:val="FF0000"/>
          <w:sz w:val="28"/>
          <w:szCs w:val="28"/>
          <w:lang w:eastAsia="de-DE"/>
        </w:rPr>
      </w:pPr>
    </w:p>
    <w:p w14:paraId="139CCA21" w14:textId="77777777" w:rsidR="00640747" w:rsidRDefault="00640747" w:rsidP="00351797">
      <w:pPr>
        <w:jc w:val="center"/>
        <w:rPr>
          <w:rFonts w:ascii="Ink Free" w:hAnsi="Ink Free"/>
          <w:b/>
          <w:color w:val="FF0000"/>
          <w:sz w:val="28"/>
          <w:szCs w:val="28"/>
          <w:lang w:eastAsia="de-DE"/>
        </w:rPr>
      </w:pPr>
    </w:p>
    <w:p w14:paraId="4AEA2511" w14:textId="77777777" w:rsidR="00640747" w:rsidRDefault="00640747" w:rsidP="00351797">
      <w:pPr>
        <w:jc w:val="center"/>
        <w:rPr>
          <w:rFonts w:ascii="Ink Free" w:hAnsi="Ink Free"/>
          <w:b/>
          <w:color w:val="FF0000"/>
          <w:sz w:val="28"/>
          <w:szCs w:val="28"/>
          <w:lang w:eastAsia="de-DE"/>
        </w:rPr>
      </w:pPr>
    </w:p>
    <w:p w14:paraId="05F46E53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0D3912E3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619652CC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5EF34F1F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372F517F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2D564AEE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62856579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3292CB11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44852B89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43E3F0E0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1A9C8D81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02ED5653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66155410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5B46E692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4A084A14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p w14:paraId="3B0EAF57" w14:textId="77777777" w:rsidR="009771A9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bookmarkEnd w:id="0"/>
    <w:p w14:paraId="3D6980C9" w14:textId="77777777" w:rsidR="009771A9" w:rsidRPr="005D1EB7" w:rsidRDefault="009771A9" w:rsidP="00C01D0A">
      <w:pPr>
        <w:rPr>
          <w:rFonts w:ascii="Comic Sans MS" w:hAnsi="Comic Sans MS"/>
          <w:b/>
          <w:sz w:val="28"/>
          <w:szCs w:val="28"/>
          <w:lang w:eastAsia="de-DE"/>
        </w:rPr>
      </w:pPr>
    </w:p>
    <w:sectPr w:rsidR="009771A9" w:rsidRPr="005D1EB7" w:rsidSect="00BE1A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41"/>
    <w:rsid w:val="00010B0C"/>
    <w:rsid w:val="000326D6"/>
    <w:rsid w:val="00053464"/>
    <w:rsid w:val="00070B85"/>
    <w:rsid w:val="00101577"/>
    <w:rsid w:val="001024FC"/>
    <w:rsid w:val="00125CA9"/>
    <w:rsid w:val="00153BE7"/>
    <w:rsid w:val="00167D2F"/>
    <w:rsid w:val="00193412"/>
    <w:rsid w:val="0019515A"/>
    <w:rsid w:val="001C4EA9"/>
    <w:rsid w:val="001F5FDF"/>
    <w:rsid w:val="00242C9D"/>
    <w:rsid w:val="0024326B"/>
    <w:rsid w:val="002744E3"/>
    <w:rsid w:val="002809EC"/>
    <w:rsid w:val="00296947"/>
    <w:rsid w:val="002B67D4"/>
    <w:rsid w:val="002F22AB"/>
    <w:rsid w:val="003033B3"/>
    <w:rsid w:val="0030797A"/>
    <w:rsid w:val="00323E88"/>
    <w:rsid w:val="00351797"/>
    <w:rsid w:val="00352BE4"/>
    <w:rsid w:val="003B3627"/>
    <w:rsid w:val="003D040E"/>
    <w:rsid w:val="003E0BCF"/>
    <w:rsid w:val="003E612D"/>
    <w:rsid w:val="003F2523"/>
    <w:rsid w:val="003F6472"/>
    <w:rsid w:val="00403915"/>
    <w:rsid w:val="0044345B"/>
    <w:rsid w:val="004602F0"/>
    <w:rsid w:val="004A19BF"/>
    <w:rsid w:val="004F197F"/>
    <w:rsid w:val="005322F5"/>
    <w:rsid w:val="0058057F"/>
    <w:rsid w:val="005A3382"/>
    <w:rsid w:val="005C2543"/>
    <w:rsid w:val="005C44D9"/>
    <w:rsid w:val="005D1EB7"/>
    <w:rsid w:val="005F53DB"/>
    <w:rsid w:val="005F589D"/>
    <w:rsid w:val="006049CC"/>
    <w:rsid w:val="0060590A"/>
    <w:rsid w:val="00606765"/>
    <w:rsid w:val="00612415"/>
    <w:rsid w:val="006160D2"/>
    <w:rsid w:val="00640747"/>
    <w:rsid w:val="00663F17"/>
    <w:rsid w:val="006775F1"/>
    <w:rsid w:val="006A672C"/>
    <w:rsid w:val="006A7B6E"/>
    <w:rsid w:val="006F5E19"/>
    <w:rsid w:val="00710420"/>
    <w:rsid w:val="00710C42"/>
    <w:rsid w:val="007119B9"/>
    <w:rsid w:val="00746724"/>
    <w:rsid w:val="00790854"/>
    <w:rsid w:val="007D0F12"/>
    <w:rsid w:val="007D2227"/>
    <w:rsid w:val="008023C3"/>
    <w:rsid w:val="00863F6C"/>
    <w:rsid w:val="00881C55"/>
    <w:rsid w:val="00886B43"/>
    <w:rsid w:val="008A416F"/>
    <w:rsid w:val="008B294A"/>
    <w:rsid w:val="008D147E"/>
    <w:rsid w:val="008E2FA4"/>
    <w:rsid w:val="008F6CD2"/>
    <w:rsid w:val="0090153B"/>
    <w:rsid w:val="00904AD9"/>
    <w:rsid w:val="0090677D"/>
    <w:rsid w:val="009771A9"/>
    <w:rsid w:val="009A059B"/>
    <w:rsid w:val="009A0719"/>
    <w:rsid w:val="009D52DC"/>
    <w:rsid w:val="009F1A95"/>
    <w:rsid w:val="00A13807"/>
    <w:rsid w:val="00A22E4E"/>
    <w:rsid w:val="00A72121"/>
    <w:rsid w:val="00AB243C"/>
    <w:rsid w:val="00AB453C"/>
    <w:rsid w:val="00B03D1A"/>
    <w:rsid w:val="00B330C1"/>
    <w:rsid w:val="00B35A68"/>
    <w:rsid w:val="00B35B33"/>
    <w:rsid w:val="00B62081"/>
    <w:rsid w:val="00B87905"/>
    <w:rsid w:val="00BE1A14"/>
    <w:rsid w:val="00C01D0A"/>
    <w:rsid w:val="00C30041"/>
    <w:rsid w:val="00C6459A"/>
    <w:rsid w:val="00C82ABE"/>
    <w:rsid w:val="00C920D2"/>
    <w:rsid w:val="00C9376C"/>
    <w:rsid w:val="00C93D89"/>
    <w:rsid w:val="00CC7299"/>
    <w:rsid w:val="00D132F0"/>
    <w:rsid w:val="00D3027D"/>
    <w:rsid w:val="00D35635"/>
    <w:rsid w:val="00D752B8"/>
    <w:rsid w:val="00D802B4"/>
    <w:rsid w:val="00D86BE9"/>
    <w:rsid w:val="00DB1537"/>
    <w:rsid w:val="00DE3C50"/>
    <w:rsid w:val="00E06791"/>
    <w:rsid w:val="00E468B1"/>
    <w:rsid w:val="00E8668E"/>
    <w:rsid w:val="00E97774"/>
    <w:rsid w:val="00F32B68"/>
    <w:rsid w:val="00F4282E"/>
    <w:rsid w:val="00F64FB8"/>
    <w:rsid w:val="00F72741"/>
    <w:rsid w:val="00F77F3C"/>
    <w:rsid w:val="00F95141"/>
    <w:rsid w:val="00F9753C"/>
    <w:rsid w:val="00FA34D8"/>
    <w:rsid w:val="00FC5BE4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2422"/>
  <w15:docId w15:val="{772C4D56-1D2A-4A92-8E4F-3EC5AA69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5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5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C44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uen-hasl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Vorlage_Flug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0220-DA30-4B72-8B14-F4EE11E0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Vorlage_Flugblatt</Template>
  <TotalTime>0</TotalTime>
  <Pages>2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Conny</dc:creator>
  <cp:lastModifiedBy>Hanny Wirz</cp:lastModifiedBy>
  <cp:revision>2</cp:revision>
  <cp:lastPrinted>2022-12-23T08:47:00Z</cp:lastPrinted>
  <dcterms:created xsi:type="dcterms:W3CDTF">2024-12-03T11:08:00Z</dcterms:created>
  <dcterms:modified xsi:type="dcterms:W3CDTF">2024-12-03T11:08:00Z</dcterms:modified>
</cp:coreProperties>
</file>